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41BAC" w14:textId="77777777" w:rsidR="00D972E4" w:rsidRPr="00A006D9" w:rsidRDefault="00D972E4" w:rsidP="00D972E4">
      <w:pPr>
        <w:pStyle w:val="Title"/>
        <w:rPr>
          <w:sz w:val="33"/>
          <w:szCs w:val="33"/>
        </w:rPr>
      </w:pPr>
      <w:r w:rsidRPr="00A006D9">
        <w:rPr>
          <w:sz w:val="33"/>
          <w:szCs w:val="33"/>
        </w:rPr>
        <w:t>Programming Logic - Beginning</w:t>
      </w:r>
    </w:p>
    <w:p w14:paraId="3DD41BAD" w14:textId="77777777" w:rsidR="00D972E4" w:rsidRPr="00A006D9" w:rsidRDefault="00D972E4" w:rsidP="00D972E4">
      <w:pPr>
        <w:jc w:val="center"/>
        <w:rPr>
          <w:sz w:val="19"/>
          <w:szCs w:val="19"/>
        </w:rPr>
      </w:pPr>
      <w:r w:rsidRPr="00A006D9">
        <w:rPr>
          <w:sz w:val="19"/>
          <w:szCs w:val="19"/>
        </w:rPr>
        <w:t>152-101</w:t>
      </w:r>
    </w:p>
    <w:p w14:paraId="3DD41BAE" w14:textId="77777777" w:rsidR="00D972E4" w:rsidRPr="00A006D9" w:rsidRDefault="00D972E4" w:rsidP="00D972E4">
      <w:pPr>
        <w:jc w:val="center"/>
        <w:rPr>
          <w:sz w:val="22"/>
          <w:szCs w:val="22"/>
        </w:rPr>
      </w:pPr>
    </w:p>
    <w:p w14:paraId="3DD41BAF" w14:textId="77777777" w:rsidR="00D972E4" w:rsidRPr="00A006D9" w:rsidRDefault="000168AC" w:rsidP="00D972E4">
      <w:pPr>
        <w:pStyle w:val="Heading1"/>
        <w:rPr>
          <w:sz w:val="26"/>
          <w:szCs w:val="26"/>
        </w:rPr>
      </w:pPr>
      <w:r>
        <w:rPr>
          <w:sz w:val="26"/>
          <w:szCs w:val="26"/>
        </w:rPr>
        <w:t>State Information</w:t>
      </w:r>
      <w:r w:rsidR="008F6DD3">
        <w:rPr>
          <w:sz w:val="26"/>
          <w:szCs w:val="26"/>
        </w:rPr>
        <w:t xml:space="preserve"> </w:t>
      </w:r>
      <w:r w:rsidR="00D972E4" w:rsidRPr="00A006D9">
        <w:rPr>
          <w:sz w:val="26"/>
          <w:szCs w:val="26"/>
        </w:rPr>
        <w:t>Program</w:t>
      </w:r>
    </w:p>
    <w:p w14:paraId="3DD41BB0" w14:textId="77777777" w:rsidR="00B72E09" w:rsidRDefault="00B72E09">
      <w:pPr>
        <w:jc w:val="center"/>
      </w:pPr>
    </w:p>
    <w:p w14:paraId="3DD41BB1" w14:textId="77777777" w:rsidR="00B72E09" w:rsidRDefault="00D972E4">
      <w:pPr>
        <w:pBdr>
          <w:top w:val="single" w:sz="4" w:space="1" w:color="auto" w:shadow="1"/>
          <w:left w:val="single" w:sz="4" w:space="4" w:color="auto" w:shadow="1"/>
          <w:bottom w:val="single" w:sz="4" w:space="1" w:color="auto" w:shadow="1"/>
          <w:right w:val="single" w:sz="4" w:space="4" w:color="auto" w:shadow="1"/>
        </w:pBdr>
        <w:ind w:left="3600" w:right="3600"/>
        <w:jc w:val="center"/>
      </w:pPr>
      <w:r>
        <w:t>10</w:t>
      </w:r>
      <w:r w:rsidR="00B72E09">
        <w:t xml:space="preserve"> points</w:t>
      </w:r>
    </w:p>
    <w:p w14:paraId="3DD41BB2" w14:textId="77777777" w:rsidR="00B72E09" w:rsidRDefault="00B72E09"/>
    <w:p w14:paraId="3DD41BB3" w14:textId="77777777" w:rsidR="00D972E4" w:rsidRDefault="00D972E4"/>
    <w:p w14:paraId="3DD41BB4" w14:textId="77777777" w:rsidR="00D972E4" w:rsidRDefault="000168AC" w:rsidP="00D972E4">
      <w:pPr>
        <w:pStyle w:val="Header"/>
        <w:tabs>
          <w:tab w:val="clear" w:pos="4320"/>
          <w:tab w:val="clear" w:pos="8640"/>
        </w:tabs>
      </w:pPr>
      <w:r>
        <w:t xml:space="preserve">Create a program that displays state information based on the following criteria:  </w:t>
      </w:r>
    </w:p>
    <w:p w14:paraId="3DD41BB5" w14:textId="77777777" w:rsidR="000168AC" w:rsidRDefault="000168AC" w:rsidP="00D972E4">
      <w:pPr>
        <w:pStyle w:val="Header"/>
        <w:tabs>
          <w:tab w:val="clear" w:pos="4320"/>
          <w:tab w:val="clear" w:pos="8640"/>
        </w:tabs>
      </w:pPr>
    </w:p>
    <w:p w14:paraId="3DD41BB6" w14:textId="77777777" w:rsidR="00E12B28" w:rsidRDefault="000168AC" w:rsidP="00D972E4">
      <w:pPr>
        <w:pStyle w:val="Header"/>
        <w:tabs>
          <w:tab w:val="clear" w:pos="4320"/>
          <w:tab w:val="clear" w:pos="8640"/>
        </w:tabs>
      </w:pPr>
      <w:r>
        <w:t xml:space="preserve">The program will display the name of the state and its capital when the button with the state abbreviation is clicked.   To keep the buttons to a minimum, only include those states that border Lake Michigan and </w:t>
      </w:r>
      <w:smartTag w:uri="urn:schemas-microsoft-com:office:smarttags" w:element="place">
        <w:r>
          <w:t>Lake Superior</w:t>
        </w:r>
      </w:smartTag>
      <w:r>
        <w:t xml:space="preserve">.  </w:t>
      </w:r>
    </w:p>
    <w:p w14:paraId="3DD41BB7" w14:textId="77777777" w:rsidR="00E12B28" w:rsidRDefault="00E12B28" w:rsidP="00D972E4">
      <w:pPr>
        <w:pStyle w:val="Header"/>
        <w:tabs>
          <w:tab w:val="clear" w:pos="4320"/>
          <w:tab w:val="clear" w:pos="8640"/>
        </w:tabs>
      </w:pPr>
    </w:p>
    <w:p w14:paraId="3DD41BB8" w14:textId="77777777" w:rsidR="00D972E4" w:rsidRDefault="00E12B28" w:rsidP="00D972E4">
      <w:pPr>
        <w:pStyle w:val="Header"/>
        <w:tabs>
          <w:tab w:val="clear" w:pos="4320"/>
          <w:tab w:val="clear" w:pos="8640"/>
        </w:tabs>
      </w:pPr>
      <w:r>
        <w:t xml:space="preserve">The program should display centered on the screen.  Change the form’s background color, foreground color and </w:t>
      </w:r>
      <w:r w:rsidR="00B56F9A">
        <w:t xml:space="preserve">the </w:t>
      </w:r>
      <w:r>
        <w:t xml:space="preserve">icon for the form.  </w:t>
      </w:r>
    </w:p>
    <w:p w14:paraId="3DD41BB9" w14:textId="77777777" w:rsidR="00E12B28" w:rsidRDefault="00E12B28" w:rsidP="00D972E4">
      <w:pPr>
        <w:pStyle w:val="Header"/>
        <w:tabs>
          <w:tab w:val="clear" w:pos="4320"/>
          <w:tab w:val="clear" w:pos="8640"/>
        </w:tabs>
      </w:pPr>
    </w:p>
    <w:p w14:paraId="3DD41BBA" w14:textId="77777777" w:rsidR="00D972E4" w:rsidRDefault="008F63D8" w:rsidP="00D972E4">
      <w:pPr>
        <w:pStyle w:val="Header"/>
        <w:tabs>
          <w:tab w:val="clear" w:pos="4320"/>
          <w:tab w:val="clear" w:pos="8640"/>
        </w:tabs>
      </w:pPr>
      <w:r>
        <w:t>Include one label to display the name of the selected state and another to display the capital of the selected state (don’t use 10 labels)</w:t>
      </w:r>
      <w:r w:rsidR="00E12B28">
        <w:t xml:space="preserve">.  </w:t>
      </w:r>
      <w:r w:rsidR="00C946C6">
        <w:t>The font type, style and size should be changed from the default.</w:t>
      </w:r>
    </w:p>
    <w:p w14:paraId="3DD41BBB" w14:textId="77777777" w:rsidR="00D972E4" w:rsidRDefault="00D972E4" w:rsidP="00D972E4">
      <w:pPr>
        <w:pStyle w:val="Header"/>
        <w:tabs>
          <w:tab w:val="clear" w:pos="4320"/>
          <w:tab w:val="clear" w:pos="8640"/>
        </w:tabs>
      </w:pPr>
    </w:p>
    <w:p w14:paraId="3DD41BBC" w14:textId="77777777" w:rsidR="00D972E4" w:rsidRDefault="00D972E4" w:rsidP="00D972E4">
      <w:pPr>
        <w:pStyle w:val="Header"/>
        <w:tabs>
          <w:tab w:val="clear" w:pos="4320"/>
          <w:tab w:val="clear" w:pos="8640"/>
        </w:tabs>
      </w:pPr>
      <w:r>
        <w:t xml:space="preserve">The program’s name should be </w:t>
      </w:r>
      <w:r w:rsidR="00E12B28">
        <w:rPr>
          <w:i/>
        </w:rPr>
        <w:t>State Information</w:t>
      </w:r>
      <w:r w:rsidR="00B56F9A">
        <w:rPr>
          <w:i/>
        </w:rPr>
        <w:t xml:space="preserve">. </w:t>
      </w:r>
      <w:r w:rsidR="00B56F9A" w:rsidRPr="00B56F9A">
        <w:t>D</w:t>
      </w:r>
      <w:r>
        <w:t xml:space="preserve">isplay this </w:t>
      </w:r>
      <w:r w:rsidR="00B56F9A">
        <w:t>i</w:t>
      </w:r>
      <w:r>
        <w:t>n the form’s title</w:t>
      </w:r>
      <w:r w:rsidR="00B56F9A">
        <w:t xml:space="preserve"> bar</w:t>
      </w:r>
      <w:r>
        <w:t>.</w:t>
      </w:r>
    </w:p>
    <w:p w14:paraId="3DD41BBD" w14:textId="77777777" w:rsidR="00D972E4" w:rsidRDefault="00D972E4" w:rsidP="00D972E4">
      <w:pPr>
        <w:pStyle w:val="Header"/>
        <w:tabs>
          <w:tab w:val="clear" w:pos="4320"/>
          <w:tab w:val="clear" w:pos="8640"/>
        </w:tabs>
      </w:pPr>
    </w:p>
    <w:p w14:paraId="3DD41BBE" w14:textId="77777777" w:rsidR="00B72E09" w:rsidRDefault="00D972E4" w:rsidP="00D972E4">
      <w:pPr>
        <w:pStyle w:val="Header"/>
        <w:tabs>
          <w:tab w:val="clear" w:pos="4320"/>
          <w:tab w:val="clear" w:pos="8640"/>
        </w:tabs>
      </w:pPr>
      <w:r>
        <w:t xml:space="preserve">Include a graphic image (from any source – see note below). </w:t>
      </w:r>
    </w:p>
    <w:p w14:paraId="3DD41BBF" w14:textId="77777777" w:rsidR="00B72E09" w:rsidRDefault="00B72E09" w:rsidP="00D972E4">
      <w:pPr>
        <w:pStyle w:val="Header"/>
        <w:tabs>
          <w:tab w:val="clear" w:pos="4320"/>
          <w:tab w:val="clear" w:pos="8640"/>
        </w:tabs>
      </w:pPr>
    </w:p>
    <w:p w14:paraId="3DD41BC0" w14:textId="77777777" w:rsidR="00B72E09" w:rsidRDefault="00B72E09" w:rsidP="00B72E09">
      <w:pPr>
        <w:pStyle w:val="Header"/>
        <w:tabs>
          <w:tab w:val="clear" w:pos="4320"/>
          <w:tab w:val="clear" w:pos="8640"/>
        </w:tabs>
      </w:pPr>
      <w:r>
        <w:t>Include a button</w:t>
      </w:r>
      <w:r w:rsidR="00E12B28">
        <w:t xml:space="preserve"> for each state with the abbreviation of the state.  The buttons should appear on the top portion of the form, put the result labels in the lower middle portion and include a button on the bottom to close the application.  </w:t>
      </w:r>
    </w:p>
    <w:p w14:paraId="3DD41BC1" w14:textId="77777777" w:rsidR="00630B4C" w:rsidRDefault="00630B4C" w:rsidP="00B72E09">
      <w:pPr>
        <w:pStyle w:val="Header"/>
        <w:tabs>
          <w:tab w:val="clear" w:pos="4320"/>
          <w:tab w:val="clear" w:pos="8640"/>
        </w:tabs>
      </w:pPr>
    </w:p>
    <w:p w14:paraId="3DD41BC2" w14:textId="77777777" w:rsidR="00630B4C" w:rsidRPr="00630B4C" w:rsidRDefault="00630B4C" w:rsidP="00B72E09">
      <w:pPr>
        <w:pStyle w:val="Header"/>
        <w:tabs>
          <w:tab w:val="clear" w:pos="4320"/>
          <w:tab w:val="clear" w:pos="8640"/>
        </w:tabs>
        <w:rPr>
          <w:u w:val="single"/>
        </w:rPr>
      </w:pPr>
      <w:r>
        <w:t xml:space="preserve">Change the </w:t>
      </w:r>
      <w:r>
        <w:rPr>
          <w:u w:val="single"/>
        </w:rPr>
        <w:t>project’s</w:t>
      </w:r>
      <w:r w:rsidRPr="00630B4C">
        <w:t xml:space="preserve"> icon to something appropriate.</w:t>
      </w:r>
    </w:p>
    <w:p w14:paraId="3DD41BC3" w14:textId="77777777" w:rsidR="00E12B28" w:rsidRDefault="00E12B28" w:rsidP="00B72E09">
      <w:pPr>
        <w:pStyle w:val="Header"/>
        <w:tabs>
          <w:tab w:val="clear" w:pos="4320"/>
          <w:tab w:val="clear" w:pos="8640"/>
        </w:tabs>
      </w:pPr>
    </w:p>
    <w:p w14:paraId="3DD41BC4" w14:textId="68A41537" w:rsidR="00B72E09" w:rsidRDefault="00B72E09" w:rsidP="00B72E09">
      <w:pPr>
        <w:pStyle w:val="Header"/>
        <w:tabs>
          <w:tab w:val="clear" w:pos="4320"/>
          <w:tab w:val="clear" w:pos="8640"/>
        </w:tabs>
      </w:pPr>
      <w:r>
        <w:t xml:space="preserve">Your code will need application level documentation, </w:t>
      </w:r>
      <w:r w:rsidR="00915894">
        <w:t>method</w:t>
      </w:r>
      <w:r>
        <w:t xml:space="preserve"> documentation and code level documentation.  </w:t>
      </w:r>
    </w:p>
    <w:p w14:paraId="3DD41BC5" w14:textId="77777777" w:rsidR="00D972E4" w:rsidRDefault="00D972E4" w:rsidP="00D972E4">
      <w:pPr>
        <w:pStyle w:val="Header"/>
        <w:tabs>
          <w:tab w:val="clear" w:pos="4320"/>
          <w:tab w:val="clear" w:pos="8640"/>
        </w:tabs>
      </w:pPr>
    </w:p>
    <w:p w14:paraId="3DD41BC6" w14:textId="77777777" w:rsidR="00D972E4" w:rsidRDefault="00D972E4" w:rsidP="00D972E4">
      <w:pPr>
        <w:pStyle w:val="Header"/>
        <w:tabs>
          <w:tab w:val="clear" w:pos="4320"/>
          <w:tab w:val="clear" w:pos="8640"/>
        </w:tabs>
      </w:pPr>
      <w:r>
        <w:t>NOTE:  All pictures and images must be business appropriate (you should be able to show them to anyone without offending someone!)</w:t>
      </w:r>
    </w:p>
    <w:p w14:paraId="3DD41BC7" w14:textId="77777777" w:rsidR="00D972E4" w:rsidRDefault="00D972E4" w:rsidP="00D972E4">
      <w:pPr>
        <w:pStyle w:val="Header"/>
        <w:tabs>
          <w:tab w:val="clear" w:pos="4320"/>
          <w:tab w:val="clear" w:pos="8640"/>
        </w:tabs>
      </w:pPr>
    </w:p>
    <w:p w14:paraId="3DD41BC8" w14:textId="77777777" w:rsidR="00D972E4" w:rsidRDefault="00D972E4" w:rsidP="00D972E4">
      <w:pPr>
        <w:pStyle w:val="Header"/>
        <w:tabs>
          <w:tab w:val="clear" w:pos="4320"/>
          <w:tab w:val="clear" w:pos="8640"/>
        </w:tabs>
      </w:pPr>
      <w:r>
        <w:t xml:space="preserve">Your application must follow appropriate naming conventions discussed in class.  The application must run without any Build errors.  </w:t>
      </w:r>
    </w:p>
    <w:p w14:paraId="3DD41BC9" w14:textId="77777777" w:rsidR="00D972E4" w:rsidRDefault="00D972E4" w:rsidP="00D972E4">
      <w:pPr>
        <w:pStyle w:val="Header"/>
        <w:tabs>
          <w:tab w:val="clear" w:pos="4320"/>
          <w:tab w:val="clear" w:pos="8640"/>
        </w:tabs>
      </w:pPr>
    </w:p>
    <w:p w14:paraId="3DD41BCA" w14:textId="1B51B3DA" w:rsidR="000822DD" w:rsidRPr="00504118" w:rsidRDefault="00915894" w:rsidP="000822DD">
      <w:pPr>
        <w:pStyle w:val="Header"/>
        <w:tabs>
          <w:tab w:val="left" w:pos="720"/>
        </w:tabs>
      </w:pPr>
      <w:r>
        <w:t xml:space="preserve">Rename the solution folder: </w:t>
      </w:r>
      <w:r>
        <w:rPr>
          <w:i/>
        </w:rPr>
        <w:t>yourlastname – States Program</w:t>
      </w:r>
      <w:r>
        <w:t>.</w:t>
      </w:r>
      <w:r w:rsidR="000822DD">
        <w:t xml:space="preserve"> </w:t>
      </w:r>
      <w:r w:rsidRPr="00915894">
        <w:rPr>
          <w:i/>
        </w:rPr>
        <w:t>C</w:t>
      </w:r>
      <w:r w:rsidR="000822DD">
        <w:rPr>
          <w:i/>
        </w:rPr>
        <w:t>ompress (zip)</w:t>
      </w:r>
      <w:r w:rsidR="000822DD">
        <w:t xml:space="preserve"> </w:t>
      </w:r>
      <w:r>
        <w:t>the solution folder</w:t>
      </w:r>
      <w:r w:rsidR="000822DD">
        <w:t xml:space="preserve"> and </w:t>
      </w:r>
      <w:r w:rsidR="00E812EF">
        <w:t>place it in onedrive</w:t>
      </w:r>
      <w:bookmarkStart w:id="0" w:name="_GoBack"/>
      <w:bookmarkEnd w:id="0"/>
      <w:r w:rsidR="000822DD">
        <w:t>.</w:t>
      </w:r>
    </w:p>
    <w:p w14:paraId="3DD41BCB" w14:textId="77777777" w:rsidR="00032BC1" w:rsidRDefault="00032BC1" w:rsidP="00D972E4">
      <w:pPr>
        <w:pStyle w:val="Header"/>
        <w:tabs>
          <w:tab w:val="clear" w:pos="4320"/>
          <w:tab w:val="clear" w:pos="8640"/>
        </w:tabs>
      </w:pPr>
    </w:p>
    <w:p w14:paraId="3DD41BCC" w14:textId="77777777" w:rsidR="00032BC1" w:rsidRDefault="00032BC1" w:rsidP="00032BC1">
      <w:pPr>
        <w:pBdr>
          <w:top w:val="single" w:sz="18" w:space="1" w:color="auto" w:shadow="1"/>
          <w:left w:val="single" w:sz="18" w:space="4" w:color="auto" w:shadow="1"/>
          <w:bottom w:val="single" w:sz="18" w:space="1" w:color="auto" w:shadow="1"/>
          <w:right w:val="single" w:sz="18" w:space="4" w:color="auto" w:shadow="1"/>
        </w:pBdr>
        <w:shd w:val="clear" w:color="auto" w:fill="FFFF99"/>
        <w:rPr>
          <w:b/>
          <w:sz w:val="22"/>
          <w:szCs w:val="22"/>
        </w:rPr>
      </w:pPr>
      <w:r>
        <w:rPr>
          <w:b/>
          <w:sz w:val="22"/>
          <w:szCs w:val="22"/>
        </w:rPr>
        <w:t>Challenge Points -  1 point</w:t>
      </w:r>
    </w:p>
    <w:p w14:paraId="3DD41BCD" w14:textId="77777777" w:rsidR="00032BC1" w:rsidRDefault="00032BC1" w:rsidP="00032BC1">
      <w:pPr>
        <w:pBdr>
          <w:top w:val="single" w:sz="18" w:space="1" w:color="auto" w:shadow="1"/>
          <w:left w:val="single" w:sz="18" w:space="4" w:color="auto" w:shadow="1"/>
          <w:bottom w:val="single" w:sz="18" w:space="1" w:color="auto" w:shadow="1"/>
          <w:right w:val="single" w:sz="18" w:space="4" w:color="auto" w:shadow="1"/>
        </w:pBdr>
        <w:shd w:val="clear" w:color="auto" w:fill="FFFF99"/>
        <w:rPr>
          <w:b/>
          <w:sz w:val="22"/>
          <w:szCs w:val="22"/>
        </w:rPr>
      </w:pPr>
    </w:p>
    <w:p w14:paraId="3DD41BCE" w14:textId="77777777" w:rsidR="00032BC1" w:rsidRPr="00BA4826" w:rsidRDefault="00032BC1" w:rsidP="00BA4826">
      <w:pPr>
        <w:pBdr>
          <w:top w:val="single" w:sz="18" w:space="1" w:color="auto" w:shadow="1"/>
          <w:left w:val="single" w:sz="18" w:space="4" w:color="auto" w:shadow="1"/>
          <w:bottom w:val="single" w:sz="18" w:space="1" w:color="auto" w:shadow="1"/>
          <w:right w:val="single" w:sz="18" w:space="4" w:color="auto" w:shadow="1"/>
        </w:pBdr>
        <w:shd w:val="clear" w:color="auto" w:fill="FFFF99"/>
        <w:rPr>
          <w:sz w:val="22"/>
          <w:szCs w:val="22"/>
        </w:rPr>
      </w:pPr>
      <w:r>
        <w:t>Add a graphic for each state.  You determine how you want to display the graphic:  on a button, wh</w:t>
      </w:r>
      <w:r w:rsidR="00BA4826">
        <w:t xml:space="preserve">en they select the state, etc. </w:t>
      </w:r>
    </w:p>
    <w:sectPr w:rsidR="00032BC1" w:rsidRPr="00BA4826" w:rsidSect="008F63D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41BD1" w14:textId="77777777" w:rsidR="007F2697" w:rsidRDefault="007F2697">
      <w:r>
        <w:separator/>
      </w:r>
    </w:p>
  </w:endnote>
  <w:endnote w:type="continuationSeparator" w:id="0">
    <w:p w14:paraId="3DD41BD2" w14:textId="77777777" w:rsidR="007F2697" w:rsidRDefault="007F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41BCF" w14:textId="77777777" w:rsidR="007F2697" w:rsidRDefault="007F2697">
      <w:r>
        <w:separator/>
      </w:r>
    </w:p>
  </w:footnote>
  <w:footnote w:type="continuationSeparator" w:id="0">
    <w:p w14:paraId="3DD41BD0" w14:textId="77777777" w:rsidR="007F2697" w:rsidRDefault="007F2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B00E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2CE50A20"/>
    <w:multiLevelType w:val="hybridMultilevel"/>
    <w:tmpl w:val="6934507C"/>
    <w:lvl w:ilvl="0" w:tplc="02969D62">
      <w:start w:val="1"/>
      <w:numFmt w:val="bullet"/>
      <w:lvlText w:val=""/>
      <w:lvlJc w:val="left"/>
      <w:pPr>
        <w:tabs>
          <w:tab w:val="num" w:pos="792"/>
        </w:tabs>
        <w:ind w:left="792" w:hanging="360"/>
      </w:pPr>
      <w:rPr>
        <w:rFonts w:ascii="Wingdings" w:hAnsi="Wingdings" w:hint="default"/>
        <w:sz w:val="24"/>
      </w:rPr>
    </w:lvl>
    <w:lvl w:ilvl="1" w:tplc="04090003">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nsid w:val="3BEF7EE3"/>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E4"/>
    <w:rsid w:val="000168AC"/>
    <w:rsid w:val="00032BC1"/>
    <w:rsid w:val="00056462"/>
    <w:rsid w:val="000822DD"/>
    <w:rsid w:val="001A0120"/>
    <w:rsid w:val="0025542A"/>
    <w:rsid w:val="002F63E8"/>
    <w:rsid w:val="003143F9"/>
    <w:rsid w:val="00385E75"/>
    <w:rsid w:val="004503EB"/>
    <w:rsid w:val="005263E7"/>
    <w:rsid w:val="005C0153"/>
    <w:rsid w:val="005D2473"/>
    <w:rsid w:val="00630B4C"/>
    <w:rsid w:val="00780B61"/>
    <w:rsid w:val="007C3D7D"/>
    <w:rsid w:val="007F2697"/>
    <w:rsid w:val="007F6C50"/>
    <w:rsid w:val="008F1E01"/>
    <w:rsid w:val="008F63D8"/>
    <w:rsid w:val="008F6DD3"/>
    <w:rsid w:val="00915894"/>
    <w:rsid w:val="00B56F9A"/>
    <w:rsid w:val="00B72E09"/>
    <w:rsid w:val="00BA4826"/>
    <w:rsid w:val="00C946C6"/>
    <w:rsid w:val="00D972E4"/>
    <w:rsid w:val="00E12B28"/>
    <w:rsid w:val="00E812EF"/>
    <w:rsid w:val="00F1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DD41BAC"/>
  <w15:docId w15:val="{4B1FD22E-95DA-42D3-8487-3257BA70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E7"/>
    <w:rPr>
      <w:sz w:val="24"/>
    </w:rPr>
  </w:style>
  <w:style w:type="paragraph" w:styleId="Heading1">
    <w:name w:val="heading 1"/>
    <w:basedOn w:val="Normal"/>
    <w:next w:val="Normal"/>
    <w:qFormat/>
    <w:rsid w:val="005263E7"/>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63E7"/>
    <w:pPr>
      <w:tabs>
        <w:tab w:val="center" w:pos="4320"/>
        <w:tab w:val="right" w:pos="8640"/>
      </w:tabs>
    </w:pPr>
  </w:style>
  <w:style w:type="paragraph" w:styleId="Footer">
    <w:name w:val="footer"/>
    <w:basedOn w:val="Normal"/>
    <w:rsid w:val="005263E7"/>
    <w:pPr>
      <w:tabs>
        <w:tab w:val="center" w:pos="4320"/>
        <w:tab w:val="right" w:pos="8640"/>
      </w:tabs>
    </w:pPr>
  </w:style>
  <w:style w:type="character" w:styleId="PageNumber">
    <w:name w:val="page number"/>
    <w:basedOn w:val="DefaultParagraphFont"/>
    <w:rsid w:val="005263E7"/>
  </w:style>
  <w:style w:type="paragraph" w:styleId="Title">
    <w:name w:val="Title"/>
    <w:basedOn w:val="Normal"/>
    <w:qFormat/>
    <w:rsid w:val="005263E7"/>
    <w:pPr>
      <w:jc w:val="center"/>
    </w:pPr>
    <w:rPr>
      <w:rFonts w:ascii="Arial" w:hAnsi="Arial"/>
      <w:b/>
      <w:sz w:val="36"/>
    </w:rPr>
  </w:style>
  <w:style w:type="paragraph" w:styleId="BalloonText">
    <w:name w:val="Balloon Text"/>
    <w:basedOn w:val="Normal"/>
    <w:semiHidden/>
    <w:rsid w:val="00E12B28"/>
    <w:rPr>
      <w:rFonts w:ascii="Tahoma" w:hAnsi="Tahoma" w:cs="Tahoma"/>
      <w:sz w:val="16"/>
      <w:szCs w:val="16"/>
    </w:rPr>
  </w:style>
  <w:style w:type="character" w:customStyle="1" w:styleId="HeaderChar">
    <w:name w:val="Header Char"/>
    <w:basedOn w:val="DefaultParagraphFont"/>
    <w:link w:val="Header"/>
    <w:rsid w:val="000822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TC\New%20Pgm%20Logic%20Instr%20Notes%20Summer06\Assign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Assignment Template.dot</Template>
  <TotalTime>6</TotalTime>
  <Pages>1</Pages>
  <Words>291</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 Assignment</vt:lpstr>
    </vt:vector>
  </TitlesOfParts>
  <Company>Mid-State Technical College</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Assignment</dc:title>
  <dc:subject/>
  <dc:creator>Glodowski</dc:creator>
  <cp:keywords/>
  <cp:lastModifiedBy>Presley, Brent A</cp:lastModifiedBy>
  <cp:revision>6</cp:revision>
  <cp:lastPrinted>2006-08-29T19:33:00Z</cp:lastPrinted>
  <dcterms:created xsi:type="dcterms:W3CDTF">2008-10-09T18:04:00Z</dcterms:created>
  <dcterms:modified xsi:type="dcterms:W3CDTF">2015-09-02T15:06:00Z</dcterms:modified>
</cp:coreProperties>
</file>